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5C793C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5C793C" w:rsidRPr="005C793C">
        <w:rPr>
          <w:rFonts w:eastAsia="Calibri"/>
          <w:szCs w:val="28"/>
          <w:u w:val="single"/>
        </w:rPr>
        <w:t>871-</w:t>
      </w:r>
      <w:r w:rsidR="005C793C" w:rsidRPr="005C793C">
        <w:rPr>
          <w:rFonts w:eastAsia="Calibri"/>
          <w:szCs w:val="28"/>
          <w:u w:val="single"/>
          <w:lang w:val="en-US"/>
        </w:rPr>
        <w:t>VII</w:t>
      </w:r>
      <w:r w:rsidR="005C793C" w:rsidRPr="00F6672D">
        <w:rPr>
          <w:rFonts w:eastAsia="Calibri"/>
          <w:szCs w:val="28"/>
          <w:u w:val="single"/>
        </w:rPr>
        <w:t xml:space="preserve"> </w:t>
      </w:r>
      <w:r w:rsidR="005C793C" w:rsidRPr="005C793C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4A228C" w:rsidRPr="004A228C" w:rsidRDefault="004A228C" w:rsidP="004A228C">
      <w:pPr>
        <w:ind w:firstLine="709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4A228C">
        <w:rPr>
          <w:rFonts w:eastAsia="Calibri" w:cs="Times New Roman"/>
          <w:szCs w:val="28"/>
          <w:lang w:val="en-US"/>
        </w:rPr>
        <w:t>IV</w:t>
      </w:r>
      <w:r w:rsidRPr="004A228C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4A228C" w:rsidRPr="004A228C" w:rsidRDefault="004A228C" w:rsidP="004A228C">
      <w:pPr>
        <w:ind w:firstLine="709"/>
        <w:rPr>
          <w:rFonts w:eastAsia="Calibri" w:cs="Times New Roman"/>
          <w:szCs w:val="28"/>
        </w:rPr>
      </w:pPr>
    </w:p>
    <w:p w:rsidR="004A228C" w:rsidRPr="004A228C" w:rsidRDefault="004A228C" w:rsidP="004A228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4A228C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4A228C">
        <w:rPr>
          <w:rFonts w:eastAsia="Calibri" w:cs="Times New Roman"/>
          <w:szCs w:val="28"/>
        </w:rPr>
        <w:t>находящееся в оперативном управлении муниципального автономного образовательного учреждения дополнительного образования «Технополис»,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4A228C" w:rsidRPr="004A228C" w:rsidRDefault="004A228C" w:rsidP="004A228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4A228C">
        <w:rPr>
          <w:rFonts w:eastAsia="Calibri" w:cs="Times New Roman"/>
          <w:szCs w:val="28"/>
        </w:rPr>
        <w:t>Муниципальному автономному образовательному учреждению дополнительного образования «Технополис»:</w:t>
      </w:r>
    </w:p>
    <w:p w:rsidR="004A228C" w:rsidRPr="004A228C" w:rsidRDefault="004A228C" w:rsidP="004A228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4A228C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4A228C">
        <w:rPr>
          <w:rFonts w:eastAsia="Calibri" w:cs="Times New Roman"/>
          <w:szCs w:val="28"/>
        </w:rPr>
        <w:br/>
        <w:t>к решению;</w:t>
      </w:r>
    </w:p>
    <w:p w:rsidR="004A228C" w:rsidRPr="004A228C" w:rsidRDefault="004A228C" w:rsidP="004A228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4A228C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4A228C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4A228C">
        <w:rPr>
          <w:rFonts w:eastAsia="Calibri" w:cs="Times New Roman"/>
          <w:szCs w:val="28"/>
        </w:rPr>
        <w:br/>
        <w:t>к решению.</w:t>
      </w:r>
    </w:p>
    <w:p w:rsidR="004A228C" w:rsidRPr="004A228C" w:rsidRDefault="004A228C" w:rsidP="004A228C">
      <w:pPr>
        <w:ind w:firstLine="709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17B5F" w:rsidRPr="00717B5F" w:rsidRDefault="00717B5F" w:rsidP="005F7458">
      <w:pPr>
        <w:ind w:firstLine="709"/>
        <w:rPr>
          <w:rFonts w:eastAsia="Calibri" w:cs="Times New Roman"/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5C793C" w:rsidRPr="005C793C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5C793C" w:rsidRPr="005C793C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F6672D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5C793C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5C793C" w:rsidRPr="005C793C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5C793C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5C793C" w:rsidRPr="005C793C">
        <w:rPr>
          <w:rFonts w:eastAsia="Calibri" w:cs="Times New Roman"/>
          <w:szCs w:val="28"/>
          <w:u w:val="single"/>
        </w:rPr>
        <w:t>871-</w:t>
      </w:r>
      <w:r w:rsidR="005C793C" w:rsidRPr="005C793C">
        <w:rPr>
          <w:rFonts w:eastAsia="Calibri" w:cs="Times New Roman"/>
          <w:szCs w:val="28"/>
          <w:u w:val="single"/>
          <w:lang w:val="en-US"/>
        </w:rPr>
        <w:t>VII</w:t>
      </w:r>
      <w:r w:rsidR="005C793C" w:rsidRPr="00F6672D">
        <w:rPr>
          <w:rFonts w:eastAsia="Calibri" w:cs="Times New Roman"/>
          <w:szCs w:val="28"/>
          <w:u w:val="single"/>
        </w:rPr>
        <w:t xml:space="preserve"> </w:t>
      </w:r>
      <w:r w:rsidR="005C793C" w:rsidRPr="005C793C">
        <w:rPr>
          <w:rFonts w:eastAsia="Calibri" w:cs="Times New Roman"/>
          <w:szCs w:val="28"/>
          <w:u w:val="single"/>
        </w:rPr>
        <w:t>ДГ</w:t>
      </w:r>
    </w:p>
    <w:p w:rsidR="004A228C" w:rsidRDefault="004A228C" w:rsidP="004A228C">
      <w:pPr>
        <w:jc w:val="center"/>
        <w:rPr>
          <w:rFonts w:eastAsia="Calibri" w:cs="Times New Roman"/>
          <w:szCs w:val="28"/>
        </w:rPr>
      </w:pPr>
    </w:p>
    <w:p w:rsidR="004A228C" w:rsidRPr="004A228C" w:rsidRDefault="004A228C" w:rsidP="004A228C">
      <w:pPr>
        <w:ind w:firstLine="426"/>
        <w:jc w:val="center"/>
        <w:rPr>
          <w:rFonts w:eastAsia="Calibri" w:cs="Times New Roman"/>
          <w:szCs w:val="28"/>
        </w:rPr>
      </w:pPr>
      <w:r w:rsidRPr="004A228C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4A228C" w:rsidRPr="004A228C" w:rsidRDefault="004A228C" w:rsidP="004A228C">
      <w:pPr>
        <w:jc w:val="center"/>
        <w:rPr>
          <w:rFonts w:eastAsia="Calibri" w:cs="Times New Roman"/>
          <w:szCs w:val="28"/>
        </w:rPr>
      </w:pPr>
    </w:p>
    <w:tbl>
      <w:tblPr>
        <w:tblStyle w:val="100"/>
        <w:tblW w:w="15273" w:type="dxa"/>
        <w:tblInd w:w="-176" w:type="dxa"/>
        <w:tblLook w:val="04A0" w:firstRow="1" w:lastRow="0" w:firstColumn="1" w:lastColumn="0" w:noHBand="0" w:noVBand="1"/>
      </w:tblPr>
      <w:tblGrid>
        <w:gridCol w:w="595"/>
        <w:gridCol w:w="2241"/>
        <w:gridCol w:w="3262"/>
        <w:gridCol w:w="1252"/>
        <w:gridCol w:w="1109"/>
        <w:gridCol w:w="1617"/>
        <w:gridCol w:w="1805"/>
        <w:gridCol w:w="1576"/>
        <w:gridCol w:w="1816"/>
      </w:tblGrid>
      <w:tr w:rsidR="004A228C" w:rsidRPr="004A228C" w:rsidTr="00F6672D">
        <w:trPr>
          <w:trHeight w:val="1144"/>
        </w:trPr>
        <w:tc>
          <w:tcPr>
            <w:tcW w:w="595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41" w:type="dxa"/>
          </w:tcPr>
          <w:p w:rsid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Инвентарный номер/</w:t>
            </w:r>
          </w:p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262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52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9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5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76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Износ</w:t>
            </w:r>
          </w:p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6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4A228C" w:rsidRPr="004A228C" w:rsidTr="00F6672D">
        <w:trPr>
          <w:trHeight w:val="733"/>
        </w:trPr>
        <w:tc>
          <w:tcPr>
            <w:tcW w:w="595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41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1831012500001</w:t>
            </w:r>
            <w:r w:rsidRPr="004A228C">
              <w:rPr>
                <w:rFonts w:eastAsia="Calibri" w:cs="Times New Roman"/>
                <w:szCs w:val="28"/>
                <w:lang w:val="en-US"/>
              </w:rPr>
              <w:t xml:space="preserve">/ </w:t>
            </w:r>
            <w:r w:rsidRPr="004A228C">
              <w:rPr>
                <w:rFonts w:eastAsia="Calibri" w:cs="Times New Roman"/>
                <w:szCs w:val="28"/>
              </w:rPr>
              <w:t>0300870/1</w:t>
            </w:r>
          </w:p>
        </w:tc>
        <w:tc>
          <w:tcPr>
            <w:tcW w:w="3262" w:type="dxa"/>
          </w:tcPr>
          <w:p w:rsidR="004A228C" w:rsidRPr="004A228C" w:rsidRDefault="004A228C" w:rsidP="004A228C">
            <w:pPr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Автомобиль ГАЗ-2705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4A228C">
              <w:rPr>
                <w:rFonts w:eastAsia="Calibri" w:cs="Times New Roman"/>
                <w:szCs w:val="28"/>
                <w:lang w:val="en-US"/>
              </w:rPr>
              <w:t>VIN</w:t>
            </w:r>
            <w:r w:rsidRPr="004A228C">
              <w:rPr>
                <w:rFonts w:eastAsia="Calibri" w:cs="Times New Roman"/>
                <w:szCs w:val="28"/>
              </w:rPr>
              <w:t xml:space="preserve"> </w:t>
            </w:r>
            <w:r w:rsidRPr="004A228C">
              <w:rPr>
                <w:rFonts w:eastAsia="Calibri" w:cs="Times New Roman"/>
                <w:szCs w:val="28"/>
                <w:lang w:val="en-US"/>
              </w:rPr>
              <w:t>X</w:t>
            </w:r>
            <w:r w:rsidRPr="004A228C">
              <w:rPr>
                <w:rFonts w:eastAsia="Calibri" w:cs="Times New Roman"/>
                <w:szCs w:val="28"/>
              </w:rPr>
              <w:t>9627050070513375</w:t>
            </w:r>
          </w:p>
        </w:tc>
        <w:tc>
          <w:tcPr>
            <w:tcW w:w="1252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  <w:lang w:val="en-US"/>
              </w:rPr>
              <w:t>200</w:t>
            </w:r>
            <w:r w:rsidRPr="004A228C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1109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4A228C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A228C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5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331 000,00</w:t>
            </w:r>
          </w:p>
        </w:tc>
        <w:tc>
          <w:tcPr>
            <w:tcW w:w="1576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6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331 000,00</w:t>
            </w:r>
          </w:p>
        </w:tc>
      </w:tr>
      <w:tr w:rsidR="004A228C" w:rsidRPr="004A228C" w:rsidTr="00F6672D">
        <w:trPr>
          <w:trHeight w:val="733"/>
        </w:trPr>
        <w:tc>
          <w:tcPr>
            <w:tcW w:w="595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2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241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262" w:type="dxa"/>
          </w:tcPr>
          <w:p w:rsidR="004A228C" w:rsidRPr="004A228C" w:rsidRDefault="004A228C" w:rsidP="004A228C">
            <w:pPr>
              <w:jc w:val="left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52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9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805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300,00</w:t>
            </w:r>
          </w:p>
        </w:tc>
        <w:tc>
          <w:tcPr>
            <w:tcW w:w="1576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6" w:type="dxa"/>
          </w:tcPr>
          <w:p w:rsidR="004A228C" w:rsidRPr="004A228C" w:rsidRDefault="004A228C" w:rsidP="004A228C">
            <w:pPr>
              <w:jc w:val="center"/>
              <w:rPr>
                <w:rFonts w:eastAsia="Calibri" w:cs="Times New Roman"/>
                <w:szCs w:val="28"/>
              </w:rPr>
            </w:pPr>
            <w:r w:rsidRPr="004A228C">
              <w:rPr>
                <w:rFonts w:eastAsia="Calibri" w:cs="Times New Roman"/>
                <w:szCs w:val="28"/>
              </w:rPr>
              <w:t>300,00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C2" w:rsidRDefault="004917C2" w:rsidP="006757BB">
      <w:r>
        <w:separator/>
      </w:r>
    </w:p>
  </w:endnote>
  <w:endnote w:type="continuationSeparator" w:id="0">
    <w:p w:rsidR="004917C2" w:rsidRDefault="004917C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4917C2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C2" w:rsidRDefault="004917C2" w:rsidP="006757BB">
      <w:r>
        <w:separator/>
      </w:r>
    </w:p>
  </w:footnote>
  <w:footnote w:type="continuationSeparator" w:id="0">
    <w:p w:rsidR="004917C2" w:rsidRDefault="004917C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0E7F08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E7F08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3F5F80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917C2"/>
    <w:rsid w:val="004A228C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C793C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48E1"/>
    <w:rsid w:val="00717B5F"/>
    <w:rsid w:val="00722937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15A32"/>
    <w:rsid w:val="00D3340B"/>
    <w:rsid w:val="00D402B7"/>
    <w:rsid w:val="00D424AF"/>
    <w:rsid w:val="00D46BE5"/>
    <w:rsid w:val="00D47BC5"/>
    <w:rsid w:val="00D50492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72D"/>
    <w:rsid w:val="00F668CF"/>
    <w:rsid w:val="00F7430C"/>
    <w:rsid w:val="00F8051B"/>
    <w:rsid w:val="00F83859"/>
    <w:rsid w:val="00F8778F"/>
    <w:rsid w:val="00F96DDD"/>
    <w:rsid w:val="00FB6B52"/>
    <w:rsid w:val="00FC4204"/>
    <w:rsid w:val="00FD0DA6"/>
    <w:rsid w:val="00FD1F68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C452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4A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93B8E"/>
    <w:rsid w:val="00404C96"/>
    <w:rsid w:val="004160AD"/>
    <w:rsid w:val="004A4E4E"/>
    <w:rsid w:val="005209DF"/>
    <w:rsid w:val="0056137A"/>
    <w:rsid w:val="00564EC9"/>
    <w:rsid w:val="00581ECA"/>
    <w:rsid w:val="005D7FB3"/>
    <w:rsid w:val="00625427"/>
    <w:rsid w:val="00627304"/>
    <w:rsid w:val="006355A2"/>
    <w:rsid w:val="0065291D"/>
    <w:rsid w:val="0067288A"/>
    <w:rsid w:val="006A0BB1"/>
    <w:rsid w:val="0070167A"/>
    <w:rsid w:val="00715D75"/>
    <w:rsid w:val="007830B6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8285B"/>
    <w:rsid w:val="00BF5ED4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81D05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858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166</cp:revision>
  <cp:lastPrinted>2025-08-11T10:13:00Z</cp:lastPrinted>
  <dcterms:created xsi:type="dcterms:W3CDTF">2021-02-25T07:49:00Z</dcterms:created>
  <dcterms:modified xsi:type="dcterms:W3CDTF">2025-08-11T10:14:00Z</dcterms:modified>
</cp:coreProperties>
</file>